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1" w:line="240" w:lineRule="auto"/>
        <w:rPr>
          <w:rFonts w:ascii="宋体" w:hAnsi="宋体" w:eastAsia="宋体" w:cs="宋体"/>
          <w:sz w:val="23"/>
          <w:szCs w:val="23"/>
        </w:rPr>
      </w:pPr>
    </w:p>
    <w:p>
      <w:pPr>
        <w:pStyle w:val="4"/>
        <w:spacing w:line="240" w:lineRule="auto"/>
        <w:ind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黑体" w:hAnsi="黑体" w:eastAsia="黑体" w:cs="黑体"/>
        </w:rPr>
        <w:t>：</w:t>
      </w: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9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2"/>
        <w:spacing w:line="446" w:lineRule="exact"/>
        <w:ind w:left="253" w:right="0"/>
        <w:jc w:val="center"/>
      </w:pPr>
      <w:r>
        <w:rPr>
          <w:rFonts w:hint="eastAsia"/>
          <w:lang w:eastAsia="zh-CN"/>
        </w:rPr>
        <w:t>上海农林</w:t>
      </w:r>
      <w:r>
        <w:t>职业技术学院</w:t>
      </w:r>
    </w:p>
    <w:p>
      <w:pPr>
        <w:spacing w:before="0" w:line="666" w:lineRule="exact"/>
        <w:ind w:left="253" w:right="0" w:firstLine="0"/>
        <w:jc w:val="center"/>
        <w:rPr>
          <w:rFonts w:ascii="Arial Unicode MS" w:hAnsi="Arial Unicode MS" w:eastAsia="Arial Unicode MS" w:cs="Arial Unicode MS"/>
          <w:sz w:val="44"/>
          <w:szCs w:val="44"/>
        </w:rPr>
      </w:pPr>
      <w:r>
        <w:rPr>
          <w:rFonts w:ascii="Arial Unicode MS" w:hAnsi="Arial Unicode MS" w:eastAsia="Arial Unicode MS" w:cs="Arial Unicode MS"/>
          <w:sz w:val="44"/>
          <w:szCs w:val="44"/>
        </w:rPr>
        <w:t>校级科研创新团队建设申报表</w:t>
      </w:r>
    </w:p>
    <w:p>
      <w:pPr>
        <w:spacing w:before="0" w:line="240" w:lineRule="auto"/>
        <w:rPr>
          <w:rFonts w:ascii="Arial Unicode MS" w:hAnsi="Arial Unicode MS" w:eastAsia="Arial Unicode MS" w:cs="Arial Unicode MS"/>
          <w:sz w:val="44"/>
          <w:szCs w:val="44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44"/>
          <w:szCs w:val="44"/>
        </w:rPr>
      </w:pPr>
    </w:p>
    <w:p>
      <w:pPr>
        <w:spacing w:before="13" w:line="240" w:lineRule="auto"/>
        <w:rPr>
          <w:rFonts w:ascii="Arial Unicode MS" w:hAnsi="Arial Unicode MS" w:eastAsia="Arial Unicode MS" w:cs="Arial Unicode MS"/>
          <w:sz w:val="48"/>
          <w:szCs w:val="48"/>
        </w:rPr>
      </w:pPr>
    </w:p>
    <w:p>
      <w:pPr>
        <w:pStyle w:val="3"/>
        <w:tabs>
          <w:tab w:val="left" w:pos="5318"/>
        </w:tabs>
        <w:spacing w:line="240" w:lineRule="auto"/>
        <w:ind w:left="119" w:right="0"/>
        <w:jc w:val="center"/>
        <w:rPr>
          <w:rFonts w:ascii="Times New Roman" w:hAnsi="Times New Roman" w:eastAsia="Times New Roman" w:cs="Times New Roman"/>
          <w:b w:val="0"/>
          <w:bCs w:val="0"/>
        </w:rPr>
      </w:pPr>
      <w:r>
        <w:rPr>
          <w:spacing w:val="2"/>
        </w:rPr>
        <w:t>团队名称：</w:t>
      </w:r>
      <w:r>
        <w:rPr>
          <w:rFonts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10" w:line="240" w:lineRule="auto"/>
        <w:rPr>
          <w:rFonts w:ascii="Times New Roman" w:hAnsi="Times New Roman" w:eastAsia="Times New Roman" w:cs="Times New Roman"/>
          <w:b/>
          <w:bCs/>
          <w:sz w:val="29"/>
          <w:szCs w:val="29"/>
        </w:rPr>
      </w:pPr>
    </w:p>
    <w:p>
      <w:pPr>
        <w:tabs>
          <w:tab w:val="left" w:pos="7062"/>
        </w:tabs>
        <w:spacing w:before="0" w:line="456" w:lineRule="exact"/>
        <w:ind w:left="1863" w:right="0" w:firstLine="0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Microsoft JhengHei" w:hAnsi="Microsoft JhengHei" w:eastAsia="Microsoft JhengHei" w:cs="Microsoft JhengHei"/>
          <w:b/>
          <w:bCs/>
          <w:spacing w:val="2"/>
          <w:sz w:val="32"/>
          <w:szCs w:val="32"/>
        </w:rPr>
        <w:t>研究领域：</w:t>
      </w:r>
      <w:r>
        <w:rPr>
          <w:rFonts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u w:val="single" w:color="000000"/>
          <w:lang w:val="en-US" w:eastAsia="en-US" w:bidi="ar-SA"/>
        </w:rPr>
        <w:tab/>
      </w:r>
    </w:p>
    <w:p>
      <w:pPr>
        <w:spacing w:before="10" w:line="240" w:lineRule="auto"/>
        <w:rPr>
          <w:rFonts w:ascii="Times New Roman" w:hAnsi="Times New Roman" w:eastAsia="Times New Roman" w:cs="Times New Roman"/>
          <w:b/>
          <w:bCs/>
          <w:sz w:val="29"/>
          <w:szCs w:val="29"/>
        </w:rPr>
      </w:pPr>
    </w:p>
    <w:p>
      <w:pPr>
        <w:tabs>
          <w:tab w:val="left" w:pos="7062"/>
        </w:tabs>
        <w:spacing w:before="0" w:line="456" w:lineRule="exact"/>
        <w:ind w:left="1863" w:right="0" w:firstLine="0"/>
        <w:jc w:val="left"/>
        <w:rPr>
          <w:rFonts w:ascii="Times New Roman" w:hAnsi="Times New Roman" w:eastAsia="Times New Roman" w:cs="Times New Roman"/>
          <w:b/>
          <w:bCs/>
          <w:sz w:val="32"/>
          <w:szCs w:val="32"/>
          <w:u w:val="single" w:color="000000"/>
          <w:lang w:val="en-US" w:eastAsia="en-US" w:bidi="ar-SA"/>
        </w:rPr>
      </w:pPr>
      <w:r>
        <w:rPr>
          <w:rFonts w:hint="eastAsia" w:ascii="Microsoft JhengHei" w:hAnsi="Microsoft JhengHei" w:eastAsia="宋体" w:cs="Microsoft JhengHei"/>
          <w:b/>
          <w:bCs/>
          <w:sz w:val="32"/>
          <w:szCs w:val="32"/>
          <w:lang w:val="en-US" w:eastAsia="zh-CN"/>
        </w:rPr>
        <w:t>团队</w:t>
      </w:r>
      <w:r>
        <w:rPr>
          <w:rFonts w:ascii="Microsoft JhengHei" w:hAnsi="Microsoft JhengHei" w:eastAsia="Microsoft JhengHei" w:cs="Microsoft JhengHei"/>
          <w:b/>
          <w:bCs/>
          <w:sz w:val="32"/>
          <w:szCs w:val="32"/>
        </w:rPr>
        <w:t>负责人：</w:t>
      </w:r>
      <w:r>
        <w:rPr>
          <w:rFonts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u w:val="single" w:color="000000"/>
          <w:lang w:val="en-US" w:eastAsia="en-US" w:bidi="ar-SA"/>
        </w:rPr>
        <w:tab/>
      </w:r>
    </w:p>
    <w:p>
      <w:pPr>
        <w:tabs>
          <w:tab w:val="left" w:pos="7062"/>
        </w:tabs>
        <w:spacing w:before="0" w:line="456" w:lineRule="exact"/>
        <w:ind w:left="1863" w:right="0" w:firstLine="0"/>
        <w:jc w:val="left"/>
        <w:rPr>
          <w:rFonts w:hint="eastAsia" w:ascii="Microsoft JhengHei" w:hAnsi="Microsoft JhengHei" w:eastAsia="Microsoft JhengHei" w:cs="Microsoft JhengHei"/>
          <w:b/>
          <w:bCs/>
          <w:spacing w:val="2"/>
          <w:sz w:val="32"/>
          <w:szCs w:val="32"/>
          <w:lang w:val="en-US" w:eastAsia="zh-CN"/>
        </w:rPr>
      </w:pPr>
    </w:p>
    <w:p>
      <w:pPr>
        <w:tabs>
          <w:tab w:val="left" w:pos="7062"/>
        </w:tabs>
        <w:spacing w:before="0" w:line="456" w:lineRule="exact"/>
        <w:ind w:left="1863" w:right="0" w:firstLine="0"/>
        <w:jc w:val="left"/>
        <w:rPr>
          <w:rFonts w:ascii="Times New Roman" w:hAnsi="Times New Roman" w:eastAsia="Times New Roman" w:cs="Times New Roman"/>
          <w:b/>
          <w:bCs/>
          <w:sz w:val="32"/>
          <w:szCs w:val="32"/>
          <w:u w:val="single" w:color="000000"/>
          <w:lang w:val="en-US" w:eastAsia="en-US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2"/>
          <w:sz w:val="32"/>
          <w:szCs w:val="32"/>
          <w:lang w:val="en-US" w:eastAsia="zh-CN"/>
        </w:rPr>
        <w:t>建设时间：</w:t>
      </w:r>
      <w:r>
        <w:rPr>
          <w:rFonts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u w:val="single" w:color="000000"/>
          <w:lang w:val="en-US" w:eastAsia="en-US" w:bidi="ar-SA"/>
        </w:rPr>
        <w:tab/>
      </w:r>
    </w:p>
    <w:p>
      <w:pPr>
        <w:tabs>
          <w:tab w:val="left" w:pos="7062"/>
        </w:tabs>
        <w:spacing w:before="0" w:line="456" w:lineRule="exact"/>
        <w:ind w:left="1863" w:right="0" w:firstLine="0"/>
        <w:jc w:val="left"/>
        <w:rPr>
          <w:rFonts w:hint="default" w:ascii="Microsoft JhengHei" w:hAnsi="Microsoft JhengHei" w:eastAsia="Microsoft JhengHei" w:cs="Microsoft JhengHei"/>
          <w:b/>
          <w:bCs/>
          <w:spacing w:val="2"/>
          <w:sz w:val="32"/>
          <w:szCs w:val="32"/>
          <w:lang w:val="en-US" w:eastAsia="zh-CN"/>
        </w:rPr>
      </w:pPr>
    </w:p>
    <w:p>
      <w:pPr>
        <w:tabs>
          <w:tab w:val="left" w:pos="7062"/>
        </w:tabs>
        <w:spacing w:before="0" w:line="456" w:lineRule="exact"/>
        <w:ind w:left="1863" w:right="0" w:firstLine="0"/>
        <w:jc w:val="left"/>
        <w:rPr>
          <w:rFonts w:ascii="Times New Roman" w:hAnsi="Times New Roman" w:eastAsia="Times New Roman" w:cs="Times New Roman"/>
          <w:b/>
          <w:bCs/>
          <w:sz w:val="32"/>
          <w:szCs w:val="32"/>
          <w:u w:val="single" w:color="000000"/>
          <w:lang w:val="en-US" w:eastAsia="en-US" w:bidi="ar-SA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>
      <w:pPr>
        <w:spacing w:before="2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>
      <w:pPr>
        <w:spacing w:before="14"/>
        <w:ind w:right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科研处</w:t>
      </w:r>
      <w:r>
        <w:rPr>
          <w:rFonts w:ascii="宋体" w:hAnsi="宋体" w:eastAsia="宋体" w:cs="宋体"/>
          <w:sz w:val="28"/>
          <w:szCs w:val="28"/>
        </w:rPr>
        <w:t>制</w:t>
      </w:r>
    </w:p>
    <w:p>
      <w:pPr>
        <w:spacing w:before="14"/>
        <w:ind w:right="0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before="14"/>
        <w:ind w:left="2713" w:right="0" w:firstLine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填表日期：    年    月    日</w:t>
      </w:r>
    </w:p>
    <w:p>
      <w:pPr>
        <w:spacing w:after="0"/>
        <w:jc w:val="left"/>
        <w:rPr>
          <w:rFonts w:ascii="宋体" w:hAnsi="宋体" w:eastAsia="宋体" w:cs="宋体"/>
          <w:sz w:val="28"/>
          <w:szCs w:val="28"/>
        </w:rPr>
        <w:sectPr>
          <w:footerReference r:id="rId3" w:type="default"/>
          <w:footerReference r:id="rId4" w:type="even"/>
          <w:pgSz w:w="11910" w:h="16840"/>
          <w:pgMar w:top="1580" w:right="1680" w:bottom="1680" w:left="1420" w:header="0" w:footer="14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tbl>
      <w:tblPr>
        <w:tblStyle w:val="8"/>
        <w:tblW w:w="9830" w:type="dxa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502"/>
        <w:gridCol w:w="416"/>
        <w:gridCol w:w="459"/>
        <w:gridCol w:w="622"/>
        <w:gridCol w:w="240"/>
        <w:gridCol w:w="420"/>
        <w:gridCol w:w="630"/>
        <w:gridCol w:w="1440"/>
        <w:gridCol w:w="495"/>
        <w:gridCol w:w="450"/>
        <w:gridCol w:w="405"/>
        <w:gridCol w:w="990"/>
        <w:gridCol w:w="375"/>
        <w:gridCol w:w="10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spacing w:before="118" w:line="240" w:lineRule="auto"/>
              <w:ind w:left="57" w:right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团队名称</w:t>
            </w:r>
          </w:p>
        </w:tc>
        <w:tc>
          <w:tcPr>
            <w:tcW w:w="853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spacing w:before="118" w:line="240" w:lineRule="auto"/>
              <w:ind w:left="57" w:right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853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spacing w:before="118" w:line="240" w:lineRule="auto"/>
              <w:ind w:left="57" w:right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22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b/>
                <w:bCs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tabs>
                <w:tab w:val="left" w:pos="542"/>
              </w:tabs>
              <w:spacing w:before="118" w:line="240" w:lineRule="auto"/>
              <w:ind w:left="62" w:right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b/>
                <w:bCs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spacing w:before="118" w:line="240" w:lineRule="auto"/>
              <w:ind w:left="69" w:right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spacing w:before="118" w:line="240" w:lineRule="auto"/>
              <w:ind w:left="177" w:right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2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b/>
                <w:bCs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tabs>
                <w:tab w:val="left" w:pos="542"/>
              </w:tabs>
              <w:spacing w:before="118" w:line="240" w:lineRule="auto"/>
              <w:ind w:left="62" w:right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b/>
                <w:bCs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tabs>
                <w:tab w:val="left" w:pos="789"/>
              </w:tabs>
              <w:spacing w:before="118" w:line="240" w:lineRule="auto"/>
              <w:ind w:left="69" w:right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spacing w:before="118" w:line="240" w:lineRule="auto"/>
              <w:ind w:right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电话号码</w:t>
            </w:r>
          </w:p>
        </w:tc>
        <w:tc>
          <w:tcPr>
            <w:tcW w:w="2239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b/>
                <w:bCs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tabs>
                <w:tab w:val="left" w:pos="542"/>
              </w:tabs>
              <w:spacing w:before="118" w:line="240" w:lineRule="auto"/>
              <w:ind w:left="62" w:right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5245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1296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" w:line="240" w:lineRule="auto"/>
              <w:ind w:right="0"/>
              <w:jc w:val="distribute"/>
              <w:rPr>
                <w:rFonts w:ascii="Arial Unicode MS" w:hAnsi="Arial Unicode MS" w:eastAsia="Arial Unicode MS" w:cs="Arial Unicode MS"/>
                <w:b/>
                <w:bCs/>
                <w:sz w:val="17"/>
                <w:szCs w:val="17"/>
              </w:rPr>
            </w:pPr>
          </w:p>
          <w:p>
            <w:pPr>
              <w:pStyle w:val="12"/>
              <w:spacing w:line="312" w:lineRule="exact"/>
              <w:ind w:right="146"/>
              <w:jc w:val="distribute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人员构成</w:t>
            </w:r>
          </w:p>
          <w:p>
            <w:pPr>
              <w:pStyle w:val="12"/>
              <w:spacing w:line="312" w:lineRule="exact"/>
              <w:ind w:right="146"/>
              <w:jc w:val="distribut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包括负责人）</w:t>
            </w:r>
          </w:p>
        </w:tc>
        <w:tc>
          <w:tcPr>
            <w:tcW w:w="918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18" w:line="240" w:lineRule="auto"/>
              <w:ind w:left="115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总人 数</w:t>
            </w:r>
          </w:p>
        </w:tc>
        <w:tc>
          <w:tcPr>
            <w:tcW w:w="45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8" w:line="240" w:lineRule="auto"/>
              <w:ind w:left="115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86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18" w:line="240" w:lineRule="auto"/>
              <w:ind w:left="115" w:righ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授</w:t>
            </w:r>
          </w:p>
        </w:tc>
        <w:tc>
          <w:tcPr>
            <w:tcW w:w="105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18" w:line="240" w:lineRule="auto"/>
              <w:ind w:left="62" w:righ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4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18" w:line="240" w:lineRule="auto"/>
              <w:ind w:left="340" w:righ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945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8" w:line="240" w:lineRule="auto"/>
              <w:ind w:left="115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其</w:t>
            </w:r>
          </w:p>
          <w:p>
            <w:pPr>
              <w:pStyle w:val="12"/>
              <w:spacing w:before="118" w:line="240" w:lineRule="auto"/>
              <w:ind w:left="115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中</w:t>
            </w:r>
          </w:p>
        </w:tc>
        <w:tc>
          <w:tcPr>
            <w:tcW w:w="139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18" w:line="240" w:lineRule="auto"/>
              <w:ind w:left="309" w:righ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46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pStyle w:val="12"/>
              <w:spacing w:before="118" w:line="240" w:lineRule="auto"/>
              <w:ind w:left="28" w:righ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96" w:type="dxa"/>
            <w:vMerge w:val="continue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</w:trPr>
        <w:tc>
          <w:tcPr>
            <w:tcW w:w="1296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480" w:lineRule="auto"/>
              <w:ind w:left="417" w:right="386"/>
              <w:jc w:val="left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</w:p>
          <w:p>
            <w:pPr>
              <w:pStyle w:val="12"/>
              <w:spacing w:line="480" w:lineRule="auto"/>
              <w:ind w:left="417" w:right="386"/>
              <w:jc w:val="left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</w:p>
          <w:p>
            <w:pPr>
              <w:pStyle w:val="12"/>
              <w:spacing w:line="480" w:lineRule="auto"/>
              <w:ind w:left="417" w:right="386"/>
              <w:jc w:val="left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</w:p>
          <w:p>
            <w:pPr>
              <w:pStyle w:val="12"/>
              <w:spacing w:line="480" w:lineRule="auto"/>
              <w:ind w:left="417" w:right="386"/>
              <w:jc w:val="left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z w:val="36"/>
                <w:szCs w:val="36"/>
              </w:rPr>
              <w:t>团</w:t>
            </w:r>
          </w:p>
          <w:p>
            <w:pPr>
              <w:pStyle w:val="12"/>
              <w:spacing w:line="480" w:lineRule="auto"/>
              <w:ind w:left="417" w:right="386"/>
              <w:jc w:val="left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z w:val="36"/>
                <w:szCs w:val="36"/>
              </w:rPr>
              <w:t>队</w:t>
            </w:r>
          </w:p>
          <w:p>
            <w:pPr>
              <w:pStyle w:val="12"/>
              <w:spacing w:line="480" w:lineRule="auto"/>
              <w:ind w:left="417" w:right="386"/>
              <w:jc w:val="left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z w:val="36"/>
                <w:szCs w:val="36"/>
              </w:rPr>
              <w:t>成</w:t>
            </w:r>
          </w:p>
          <w:p>
            <w:pPr>
              <w:pStyle w:val="12"/>
              <w:spacing w:line="480" w:lineRule="auto"/>
              <w:ind w:left="417" w:right="38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36"/>
                <w:szCs w:val="36"/>
              </w:rPr>
              <w:t>员</w:t>
            </w:r>
          </w:p>
        </w:tc>
        <w:tc>
          <w:tcPr>
            <w:tcW w:w="50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5" w:line="240" w:lineRule="auto"/>
              <w:ind w:right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7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5" w:line="240" w:lineRule="auto"/>
              <w:ind w:left="115" w:righ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2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5" w:line="240" w:lineRule="auto"/>
              <w:ind w:left="115" w:right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6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5" w:line="240" w:lineRule="auto"/>
              <w:ind w:left="115" w:right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565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5" w:line="240" w:lineRule="auto"/>
              <w:ind w:left="115" w:right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单位/部门</w:t>
            </w:r>
          </w:p>
        </w:tc>
        <w:tc>
          <w:tcPr>
            <w:tcW w:w="85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5" w:line="240" w:lineRule="auto"/>
              <w:ind w:left="115" w:right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6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5" w:line="240" w:lineRule="auto"/>
              <w:ind w:left="115" w:righ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0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5" w:line="240" w:lineRule="auto"/>
              <w:ind w:left="115" w:righ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签字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exac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exac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exac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exac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exac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after="0"/>
        <w:sectPr>
          <w:footerReference r:id="rId5" w:type="default"/>
          <w:footerReference r:id="rId6" w:type="even"/>
          <w:pgSz w:w="11910" w:h="16840"/>
          <w:pgMar w:top="1580" w:right="1360" w:bottom="1680" w:left="1360" w:header="0" w:footer="14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</w:sectPr>
      </w:pPr>
    </w:p>
    <w:p>
      <w:pPr>
        <w:spacing w:before="26"/>
        <w:ind w:left="231" w:right="0" w:firstLine="0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一、团队简介</w:t>
      </w:r>
    </w:p>
    <w:p>
      <w:pPr>
        <w:spacing w:before="5" w:line="240" w:lineRule="auto"/>
        <w:rPr>
          <w:rFonts w:ascii="黑体" w:hAnsi="黑体" w:eastAsia="黑体" w:cs="黑体"/>
          <w:sz w:val="2"/>
          <w:szCs w:val="2"/>
        </w:rPr>
      </w:pPr>
    </w:p>
    <w:p>
      <w:pPr>
        <w:spacing w:line="12198" w:lineRule="exact"/>
        <w:ind w:left="118" w:right="0" w:firstLine="0"/>
        <w:rPr>
          <w:rFonts w:ascii="黑体" w:hAnsi="黑体" w:eastAsia="黑体" w:cs="黑体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110490</wp:posOffset>
                </wp:positionV>
                <wp:extent cx="5490210" cy="7952105"/>
                <wp:effectExtent l="4445" t="4445" r="10795" b="635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4080" y="1622425"/>
                          <a:ext cx="5490210" cy="795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line="240" w:lineRule="exact"/>
                              <w:ind w:left="0" w:right="0" w:firstLine="0"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  <w:t>（简述团队的研究方向，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团队建设的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目的和意义(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科研创新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团队对学科建设、科研能力和水平提高、服务地方经济社会发展等方面的作用)</w:t>
                            </w:r>
                            <w:r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限</w:t>
                            </w:r>
                            <w:r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  <w:t>1000 字）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4pt;margin-top:8.7pt;height:626.15pt;width:432.3pt;z-index:251659264;mso-width-relative:page;mso-height-relative:page;" fillcolor="#FFFFFF [3201]" filled="t" stroked="t" coordsize="21600,21600" o:gfxdata="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ewUM9YAAAAKAQAADwAAAAAAAAABACAA&#10;AAAiAAAAZHJzL2Rvd25yZXYueG1sUEsBAhQAFAAAAAgAh07iQApeBRJIAgAAdw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  <w:t>（简述团队的研究方向，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团队建设的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目的和意义(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科研创新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团队对学科建设、科研能力和水平提高、服务地方经济社会发展等方面的作用)</w:t>
                      </w:r>
                      <w:r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限</w:t>
                      </w:r>
                      <w:r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  <w:t>1000 字）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0" w:line="12198" w:lineRule="exact"/>
        <w:rPr>
          <w:rFonts w:ascii="黑体" w:hAnsi="黑体" w:eastAsia="黑体" w:cs="黑体"/>
          <w:sz w:val="20"/>
          <w:szCs w:val="20"/>
        </w:rPr>
        <w:sectPr>
          <w:pgSz w:w="11910" w:h="16840"/>
          <w:pgMar w:top="1580" w:right="1300" w:bottom="1680" w:left="1300" w:header="0" w:footer="14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200"/>
        <w:ind w:left="111" w:right="0" w:firstLine="0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二、团队负责人简介</w:t>
      </w:r>
    </w:p>
    <w:p>
      <w:pPr>
        <w:spacing w:before="5" w:line="240" w:lineRule="auto"/>
        <w:rPr>
          <w:rFonts w:ascii="黑体" w:hAnsi="黑体" w:eastAsia="黑体" w:cs="黑体"/>
          <w:sz w:val="2"/>
          <w:szCs w:val="2"/>
        </w:rPr>
      </w:pPr>
    </w:p>
    <w:p>
      <w:pPr>
        <w:spacing w:line="12354" w:lineRule="exact"/>
        <w:ind w:left="111" w:right="0" w:firstLine="0"/>
        <w:rPr>
          <w:rFonts w:ascii="黑体" w:hAnsi="黑体" w:eastAsia="黑体" w:cs="黑体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153035</wp:posOffset>
                </wp:positionV>
                <wp:extent cx="5907405" cy="7704455"/>
                <wp:effectExtent l="5080" t="4445" r="12065" b="635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8840" y="1664970"/>
                          <a:ext cx="5907405" cy="7704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负责人</w:t>
                            </w:r>
                            <w:r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  <w:t>主要科研工作经历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近5年科研成果，限1000字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pt;margin-top:12.05pt;height:606.65pt;width:465.15pt;z-index:251660288;mso-width-relative:page;mso-height-relative:page;" fillcolor="#FFFFFF [3201]" filled="t" stroked="t" coordsize="21600,21600" o:gfxdata="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KiqmL1wAAAAoBAAAPAAAAAAAAAAEA&#10;IAAAACIAAABkcnMvZG93bnJldi54bWxQSwECFAAUAAAACACHTuJA2+DNRkkCAAB3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负责人</w:t>
                      </w:r>
                      <w:r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  <w:t>主要科研工作经历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近5年科研成果，限1000字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12354" w:lineRule="exact"/>
        <w:rPr>
          <w:rFonts w:ascii="黑体" w:hAnsi="黑体" w:eastAsia="黑体" w:cs="黑体"/>
          <w:sz w:val="20"/>
          <w:szCs w:val="20"/>
        </w:rPr>
        <w:sectPr>
          <w:pgSz w:w="11910" w:h="16840"/>
          <w:pgMar w:top="1580" w:right="1420" w:bottom="1680" w:left="1420" w:header="0" w:footer="14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numPr>
          <w:ilvl w:val="0"/>
          <w:numId w:val="1"/>
        </w:numPr>
        <w:spacing w:before="200"/>
        <w:ind w:left="111" w:right="0" w:firstLine="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团队主要科研业绩（非团队负责人）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511" w:hRule="atLeast"/>
        </w:trPr>
        <w:tc>
          <w:tcPr>
            <w:tcW w:w="9286" w:type="dxa"/>
          </w:tcPr>
          <w:p>
            <w:pPr>
              <w:numPr>
                <w:ilvl w:val="0"/>
                <w:numId w:val="2"/>
              </w:numPr>
              <w:spacing w:before="200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主持科研项目(限15项，按项目来源、项目名称、编号、研究期限资助经费、主持人姓名列举)</w:t>
            </w: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pacing w:before="200"/>
              <w:ind w:left="0" w:leftChars="0" w:right="0" w:rightChars="0" w:firstLine="0" w:firstLine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代表性论文与著作(限15项，按作者姓名、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论文或著作题目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、发表刊物或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版社名称、发表或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时间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、收录情况等列举)</w:t>
            </w: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before="200" w:after="0" w:line="240" w:lineRule="auto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spacing w:before="200"/>
              <w:ind w:right="0" w:rightChars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科研奖励与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科研成果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(限15项，按成果负责人、成果名称、成果类别、时间等列举)</w:t>
            </w:r>
          </w:p>
        </w:tc>
      </w:tr>
    </w:tbl>
    <w:p>
      <w:pPr>
        <w:numPr>
          <w:numId w:val="0"/>
        </w:numPr>
        <w:spacing w:before="200"/>
        <w:ind w:left="111" w:leftChars="0" w:right="0" w:rightChars="0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spacing w:before="200"/>
        <w:ind w:left="111" w:right="0" w:firstLine="0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</w:t>
      </w:r>
      <w:r>
        <w:rPr>
          <w:rFonts w:ascii="黑体" w:hAnsi="黑体" w:eastAsia="黑体" w:cs="黑体"/>
          <w:sz w:val="24"/>
          <w:szCs w:val="24"/>
        </w:rPr>
        <w:t>、团队拟开展的研究工作</w:t>
      </w:r>
    </w:p>
    <w:p>
      <w:pPr>
        <w:spacing w:before="5" w:line="240" w:lineRule="auto"/>
        <w:rPr>
          <w:rFonts w:ascii="黑体" w:hAnsi="黑体" w:eastAsia="黑体" w:cs="黑体"/>
          <w:sz w:val="2"/>
          <w:szCs w:val="2"/>
        </w:rPr>
      </w:pPr>
    </w:p>
    <w:p>
      <w:pPr>
        <w:spacing w:line="12510" w:lineRule="exact"/>
        <w:ind w:left="111" w:right="0" w:firstLine="0"/>
        <w:rPr>
          <w:rFonts w:ascii="黑体" w:hAnsi="黑体" w:eastAsia="黑体" w:cs="黑体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135890</wp:posOffset>
                </wp:positionV>
                <wp:extent cx="5928995" cy="7915910"/>
                <wp:effectExtent l="5080" t="4445" r="9525" b="2349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5810" y="1647825"/>
                          <a:ext cx="5928995" cy="791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  <w:t>1.已有研究基础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  <w:t>2.研究的具体内容及其计划安排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  <w:t>3.预期成果。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7pt;margin-top:10.7pt;height:623.3pt;width:466.85pt;z-index:251661312;mso-width-relative:page;mso-height-relative:page;" fillcolor="#FFFFFF [3201]" filled="t" stroked="t" coordsize="21600,21600" o:gfxdata="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FosatcAAAALAQAADwAAAAAAAAAB&#10;ACAAAAAiAAAAZHJzL2Rvd25yZXYueG1sUEsBAhQAFAAAAAgAh07iQO1gizFKAgAAdw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  <w:t>1.已有研究基础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；</w:t>
                      </w:r>
                      <w:r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  <w:t>2.研究的具体内容及其计划安排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；</w:t>
                      </w:r>
                      <w:r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  <w:t>3.预期成果。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0" w:line="12510" w:lineRule="exact"/>
        <w:rPr>
          <w:rFonts w:ascii="黑体" w:hAnsi="黑体" w:eastAsia="黑体" w:cs="黑体"/>
          <w:sz w:val="20"/>
          <w:szCs w:val="20"/>
        </w:rPr>
        <w:sectPr>
          <w:pgSz w:w="11910" w:h="16840"/>
          <w:pgMar w:top="1580" w:right="1420" w:bottom="1680" w:left="1420" w:header="0" w:footer="14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numPr>
          <w:numId w:val="0"/>
        </w:numPr>
        <w:spacing w:before="200"/>
        <w:ind w:right="0" w:rightChars="0"/>
        <w:jc w:val="left"/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>五、</w:t>
      </w:r>
      <w:r>
        <w:rPr>
          <w:rFonts w:ascii="黑体" w:hAnsi="黑体" w:eastAsia="黑体" w:cs="黑体"/>
          <w:spacing w:val="-5"/>
          <w:sz w:val="24"/>
          <w:szCs w:val="24"/>
        </w:rPr>
        <w:t>团队</w:t>
      </w: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>建设计划进度及经费预算</w:t>
      </w:r>
    </w:p>
    <w:p>
      <w:pPr>
        <w:numPr>
          <w:numId w:val="0"/>
        </w:numPr>
        <w:spacing w:before="200"/>
        <w:ind w:left="111" w:leftChars="0" w:right="0" w:rightChars="0"/>
        <w:jc w:val="center"/>
        <w:rPr>
          <w:rFonts w:hint="default" w:ascii="黑体" w:hAnsi="黑体" w:eastAsia="黑体" w:cs="黑体"/>
          <w:spacing w:val="-5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 xml:space="preserve">表1 </w:t>
      </w:r>
      <w:r>
        <w:rPr>
          <w:rFonts w:ascii="黑体" w:hAnsi="黑体" w:eastAsia="黑体" w:cs="黑体"/>
          <w:spacing w:val="-5"/>
          <w:sz w:val="24"/>
          <w:szCs w:val="24"/>
        </w:rPr>
        <w:t>团队</w:t>
      </w: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>建设计划进度</w:t>
      </w:r>
    </w:p>
    <w:p>
      <w:pPr>
        <w:spacing w:before="10" w:line="240" w:lineRule="auto"/>
        <w:rPr>
          <w:rFonts w:ascii="宋体" w:hAnsi="宋体" w:eastAsia="宋体" w:cs="宋体"/>
          <w:sz w:val="2"/>
          <w:szCs w:val="2"/>
        </w:rPr>
      </w:pPr>
    </w:p>
    <w:tbl>
      <w:tblPr>
        <w:tblStyle w:val="8"/>
        <w:tblW w:w="8905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72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99" w:line="240" w:lineRule="auto"/>
              <w:ind w:left="331" w:right="0"/>
              <w:jc w:val="center"/>
              <w:rPr>
                <w:rFonts w:hint="eastAsia" w:ascii="Microsoft JhengHei" w:hAnsi="Microsoft JhengHei" w:eastAsia="宋体" w:cs="Microsoft JhengHei"/>
                <w:sz w:val="24"/>
                <w:szCs w:val="24"/>
                <w:lang w:eastAsia="zh-CN"/>
              </w:rPr>
            </w:pPr>
            <w:r>
              <w:rPr>
                <w:rFonts w:hint="eastAsia" w:ascii="Microsoft JhengHei" w:hAnsi="Microsoft JhengHei" w:eastAsia="宋体" w:cs="Microsoft JhengHei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99" w:line="240" w:lineRule="auto"/>
              <w:ind w:right="0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研究内容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9" w:line="240" w:lineRule="auto"/>
              <w:ind w:left="45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9" w:line="240" w:lineRule="auto"/>
              <w:ind w:left="45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9" w:line="240" w:lineRule="auto"/>
              <w:ind w:left="45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61" w:lineRule="exact"/>
              <w:ind w:right="0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61" w:lineRule="exact"/>
              <w:ind w:right="0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61" w:lineRule="exact"/>
              <w:ind w:right="0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61" w:lineRule="exact"/>
              <w:ind w:right="0"/>
              <w:jc w:val="center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</w:tc>
      </w:tr>
    </w:tbl>
    <w:p>
      <w:pPr>
        <w:spacing w:before="13" w:line="240" w:lineRule="auto"/>
        <w:rPr>
          <w:rFonts w:ascii="宋体" w:hAnsi="宋体" w:eastAsia="宋体" w:cs="宋体"/>
          <w:sz w:val="18"/>
          <w:szCs w:val="18"/>
        </w:rPr>
      </w:pPr>
    </w:p>
    <w:p>
      <w:pPr>
        <w:numPr>
          <w:ilvl w:val="0"/>
          <w:numId w:val="0"/>
        </w:numPr>
        <w:spacing w:before="200"/>
        <w:ind w:left="111" w:leftChars="0" w:right="0" w:rightChars="0"/>
        <w:jc w:val="center"/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 xml:space="preserve">表2 </w:t>
      </w:r>
      <w:r>
        <w:rPr>
          <w:rFonts w:ascii="黑体" w:hAnsi="黑体" w:eastAsia="黑体" w:cs="黑体"/>
          <w:spacing w:val="-5"/>
          <w:sz w:val="24"/>
          <w:szCs w:val="24"/>
        </w:rPr>
        <w:t>团队</w:t>
      </w: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>建设经费预算</w:t>
      </w:r>
    </w:p>
    <w:p>
      <w:pPr>
        <w:spacing w:before="135"/>
        <w:ind w:left="0" w:right="145" w:firstLine="0"/>
        <w:jc w:val="center"/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 xml:space="preserve">                                                              </w:t>
      </w: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 xml:space="preserve"> 金额单位：万元</w:t>
      </w:r>
    </w:p>
    <w:tbl>
      <w:tblPr>
        <w:tblStyle w:val="8"/>
        <w:tblW w:w="8910" w:type="dxa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070"/>
        <w:gridCol w:w="840"/>
        <w:gridCol w:w="840"/>
        <w:gridCol w:w="735"/>
        <w:gridCol w:w="94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1" w:hRule="atLeast"/>
        </w:trPr>
        <w:tc>
          <w:tcPr>
            <w:tcW w:w="301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类别</w:t>
            </w:r>
          </w:p>
        </w:tc>
        <w:tc>
          <w:tcPr>
            <w:tcW w:w="336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 xml:space="preserve">202_   </w:t>
            </w:r>
            <w:r>
              <w:rPr>
                <w:rFonts w:hint="eastAsia" w:ascii="宋体" w:hAnsi="宋体"/>
                <w:b/>
                <w:bCs/>
                <w:szCs w:val="21"/>
              </w:rPr>
              <w:t>年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 xml:space="preserve">202_    </w:t>
            </w:r>
            <w:r>
              <w:rPr>
                <w:rFonts w:hint="eastAsia" w:ascii="宋体" w:hAnsi="宋体"/>
                <w:b/>
                <w:bCs/>
                <w:szCs w:val="21"/>
              </w:rPr>
              <w:t>年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 xml:space="preserve">202_    </w:t>
            </w:r>
            <w:r>
              <w:rPr>
                <w:rFonts w:hint="eastAsia" w:ascii="宋体" w:hAnsi="宋体"/>
                <w:b/>
                <w:bCs/>
                <w:szCs w:val="21"/>
              </w:rPr>
              <w:t>年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业务费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2"/>
              </w:rPr>
              <w:t>材料费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2"/>
              </w:rPr>
              <w:t>（2）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2"/>
              </w:rPr>
              <w:t>测试化验加工费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2"/>
              </w:rPr>
              <w:t>（3）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2"/>
              </w:rPr>
              <w:t>燃料动力费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2"/>
              </w:rPr>
              <w:t>（4）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2"/>
              </w:rPr>
              <w:t>差旅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2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2"/>
              </w:rPr>
              <w:t>会议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2"/>
              </w:rPr>
              <w:t>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2"/>
              </w:rPr>
              <w:t>（5）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2"/>
              </w:rPr>
              <w:t>出版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2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2"/>
              </w:rPr>
              <w:t>文献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2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2"/>
              </w:rPr>
              <w:t>信息传播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2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2"/>
              </w:rPr>
              <w:t>知识产权事务费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2"/>
              </w:rPr>
              <w:t>（6）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2"/>
              </w:rPr>
              <w:t>其他相关费用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劳务费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1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总计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spacing w:before="5" w:line="240" w:lineRule="auto"/>
        <w:rPr>
          <w:rFonts w:ascii="黑体" w:hAnsi="黑体" w:eastAsia="黑体" w:cs="黑体"/>
          <w:sz w:val="4"/>
          <w:szCs w:val="4"/>
        </w:rPr>
      </w:pPr>
    </w:p>
    <w:p>
      <w:pPr>
        <w:spacing w:before="13" w:line="240" w:lineRule="auto"/>
        <w:rPr>
          <w:rFonts w:ascii="宋体" w:hAnsi="宋体" w:eastAsia="宋体" w:cs="宋体"/>
          <w:sz w:val="18"/>
          <w:szCs w:val="18"/>
        </w:rPr>
      </w:pPr>
    </w:p>
    <w:p>
      <w:pPr>
        <w:spacing w:before="26"/>
        <w:ind w:left="191" w:right="0" w:firstLine="0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</w:t>
      </w:r>
      <w:r>
        <w:rPr>
          <w:rFonts w:ascii="黑体" w:hAnsi="黑体" w:eastAsia="黑体" w:cs="黑体"/>
          <w:sz w:val="24"/>
          <w:szCs w:val="24"/>
        </w:rPr>
        <w:t>、团队承诺</w:t>
      </w:r>
    </w:p>
    <w:p>
      <w:pPr>
        <w:spacing w:before="10" w:line="240" w:lineRule="auto"/>
        <w:rPr>
          <w:rFonts w:ascii="黑体" w:hAnsi="黑体" w:eastAsia="黑体" w:cs="黑体"/>
          <w:sz w:val="2"/>
          <w:szCs w:val="2"/>
        </w:rPr>
      </w:pPr>
    </w:p>
    <w:tbl>
      <w:tblPr>
        <w:tblStyle w:val="8"/>
        <w:tblW w:w="8865" w:type="dxa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0" w:hRule="exact"/>
        </w:trPr>
        <w:tc>
          <w:tcPr>
            <w:tcW w:w="8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5" w:lineRule="auto"/>
              <w:ind w:left="583" w:right="103" w:hanging="48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团队负责人承诺：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本团队将严格遵守《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上海农林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职业技术学院科研创新团队建设与管理办法》以及学校相关财务规章制度，遵循学术道德规范，按计划推进团队建设工作，努力达到预</w:t>
            </w:r>
            <w:r>
              <w:rPr>
                <w:rFonts w:hint="eastAsia" w:ascii="黑体" w:hAnsi="黑体" w:eastAsia="黑体" w:cs="黑体"/>
                <w:spacing w:val="-114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定目标，按期通过验收。</w:t>
            </w:r>
          </w:p>
          <w:p>
            <w:pPr>
              <w:pStyle w:val="12"/>
              <w:spacing w:line="240" w:lineRule="auto"/>
              <w:ind w:right="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>
            <w:pPr>
              <w:pStyle w:val="12"/>
              <w:spacing w:line="240" w:lineRule="auto"/>
              <w:ind w:left="394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团队负责人（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）：</w:t>
            </w:r>
          </w:p>
          <w:p>
            <w:pPr>
              <w:pStyle w:val="12"/>
              <w:spacing w:before="12" w:line="240" w:lineRule="auto"/>
              <w:ind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>
            <w:pPr>
              <w:pStyle w:val="12"/>
              <w:tabs>
                <w:tab w:val="left" w:pos="5264"/>
                <w:tab w:val="left" w:pos="5864"/>
              </w:tabs>
              <w:spacing w:line="240" w:lineRule="auto"/>
              <w:ind w:left="46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7" w:hRule="exact"/>
        </w:trPr>
        <w:tc>
          <w:tcPr>
            <w:tcW w:w="8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06" w:lineRule="exact"/>
              <w:ind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团队成员签字：</w:t>
            </w: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12"/>
              <w:spacing w:before="8" w:line="240" w:lineRule="auto"/>
              <w:ind w:right="0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</w:p>
          <w:p>
            <w:pPr>
              <w:pStyle w:val="12"/>
              <w:tabs>
                <w:tab w:val="left" w:pos="5264"/>
                <w:tab w:val="left" w:pos="5864"/>
              </w:tabs>
              <w:spacing w:line="240" w:lineRule="auto"/>
              <w:ind w:left="46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12"/>
              <w:tabs>
                <w:tab w:val="left" w:pos="5264"/>
                <w:tab w:val="left" w:pos="5864"/>
              </w:tabs>
              <w:spacing w:line="240" w:lineRule="auto"/>
              <w:ind w:left="46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12"/>
              <w:tabs>
                <w:tab w:val="left" w:pos="5264"/>
                <w:tab w:val="left" w:pos="5864"/>
              </w:tabs>
              <w:spacing w:line="240" w:lineRule="auto"/>
              <w:ind w:left="46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12"/>
              <w:tabs>
                <w:tab w:val="left" w:pos="5264"/>
                <w:tab w:val="left" w:pos="5864"/>
              </w:tabs>
              <w:spacing w:line="240" w:lineRule="auto"/>
              <w:ind w:left="46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12"/>
              <w:tabs>
                <w:tab w:val="left" w:pos="5264"/>
                <w:tab w:val="left" w:pos="5864"/>
              </w:tabs>
              <w:spacing w:line="240" w:lineRule="auto"/>
              <w:ind w:left="46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12"/>
              <w:tabs>
                <w:tab w:val="left" w:pos="5264"/>
                <w:tab w:val="left" w:pos="5864"/>
              </w:tabs>
              <w:spacing w:line="240" w:lineRule="auto"/>
              <w:ind w:left="46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spacing w:after="0" w:line="240" w:lineRule="auto"/>
        <w:jc w:val="left"/>
        <w:rPr>
          <w:rFonts w:ascii="宋体" w:hAnsi="宋体" w:eastAsia="宋体" w:cs="宋体"/>
          <w:sz w:val="24"/>
          <w:szCs w:val="24"/>
        </w:rPr>
        <w:sectPr>
          <w:pgSz w:w="11910" w:h="16840"/>
          <w:pgMar w:top="1580" w:right="1300" w:bottom="1680" w:left="1340" w:header="0" w:footer="14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200"/>
        <w:ind w:left="151" w:right="0" w:firstLine="0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</w:t>
      </w:r>
      <w:r>
        <w:rPr>
          <w:rFonts w:ascii="黑体" w:hAnsi="黑体" w:eastAsia="黑体" w:cs="黑体"/>
          <w:sz w:val="24"/>
          <w:szCs w:val="24"/>
        </w:rPr>
        <w:t>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人事处审查</w:t>
      </w:r>
      <w:r>
        <w:rPr>
          <w:rFonts w:ascii="黑体" w:hAnsi="黑体" w:eastAsia="黑体" w:cs="黑体"/>
          <w:sz w:val="24"/>
          <w:szCs w:val="24"/>
        </w:rPr>
        <w:t>意见</w:t>
      </w:r>
    </w:p>
    <w:p>
      <w:pPr>
        <w:spacing w:before="1" w:line="240" w:lineRule="auto"/>
        <w:rPr>
          <w:rFonts w:ascii="黑体" w:hAnsi="黑体" w:eastAsia="黑体" w:cs="黑体"/>
          <w:sz w:val="3"/>
          <w:szCs w:val="3"/>
        </w:rPr>
      </w:pPr>
    </w:p>
    <w:p>
      <w:pPr>
        <w:spacing w:line="2532" w:lineRule="exact"/>
        <w:ind w:left="103" w:right="0" w:firstLine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position w:val="-50"/>
          <w:sz w:val="20"/>
          <w:szCs w:val="20"/>
        </w:rPr>
        <mc:AlternateContent>
          <mc:Choice Requires="wps">
            <w:drawing>
              <wp:inline distT="0" distB="0" distL="114300" distR="114300">
                <wp:extent cx="5678170" cy="1607820"/>
                <wp:effectExtent l="4445" t="5080" r="13335" b="6350"/>
                <wp:docPr id="3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170" cy="1607820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344"/>
                              </w:tabs>
                              <w:spacing w:before="184"/>
                              <w:ind w:left="1063" w:right="0" w:firstLine="0"/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344"/>
                              </w:tabs>
                              <w:spacing w:before="184"/>
                              <w:ind w:right="0" w:firstLine="480" w:firstLineChars="20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人事处负责人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签字（公章</w:t>
                            </w:r>
                            <w:r>
                              <w:rPr>
                                <w:rFonts w:ascii="宋体" w:hAnsi="宋体" w:eastAsia="宋体" w:cs="宋体"/>
                                <w:spacing w:val="-120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日期：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37" o:spid="_x0000_s1026" o:spt="202" type="#_x0000_t202" style="height:126.6pt;width:447.1pt;" filled="f" stroked="t" coordsize="21600,21600" o:gfxdata="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qo6AC1QAAAAUBAAAPAAAAAAAAAAEAIAAAACIAAABkcnMvZG93bnJldi54&#10;bWxQSwECFAAUAAAACACHTuJAjKyh7v0BAADmAwAADgAAAAAAAAABACAAAAAkAQAAZHJzL2Uyb0Rv&#10;Yy54bWxQSwUGAAAAAAYABgBZAQAAkwUAAAAA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val="left" w:pos="6344"/>
                        </w:tabs>
                        <w:spacing w:before="184"/>
                        <w:ind w:left="1063" w:right="0" w:firstLine="0"/>
                        <w:jc w:val="left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tabs>
                          <w:tab w:val="left" w:pos="6344"/>
                        </w:tabs>
                        <w:spacing w:before="184"/>
                        <w:ind w:right="0" w:firstLine="480" w:firstLineChars="20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人事处负责人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签字（公章</w:t>
                      </w:r>
                      <w:r>
                        <w:rPr>
                          <w:rFonts w:ascii="宋体" w:hAnsi="宋体" w:eastAsia="宋体" w:cs="宋体"/>
                          <w:spacing w:val="-120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日期：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2" w:line="240" w:lineRule="auto"/>
        <w:rPr>
          <w:rFonts w:ascii="黑体" w:hAnsi="黑体" w:eastAsia="黑体" w:cs="黑体"/>
          <w:sz w:val="19"/>
          <w:szCs w:val="19"/>
        </w:rPr>
      </w:pPr>
    </w:p>
    <w:p>
      <w:pPr>
        <w:spacing w:before="26"/>
        <w:ind w:left="151" w:right="0" w:firstLine="0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八</w:t>
      </w:r>
      <w:r>
        <w:rPr>
          <w:rFonts w:ascii="黑体" w:hAnsi="黑体" w:eastAsia="黑体" w:cs="黑体"/>
          <w:sz w:val="24"/>
          <w:szCs w:val="24"/>
        </w:rPr>
        <w:t>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科研处</w:t>
      </w:r>
      <w:r>
        <w:rPr>
          <w:rFonts w:ascii="黑体" w:hAnsi="黑体" w:eastAsia="黑体" w:cs="黑体"/>
          <w:sz w:val="24"/>
          <w:szCs w:val="24"/>
        </w:rPr>
        <w:t>审查意见</w:t>
      </w:r>
    </w:p>
    <w:p>
      <w:pPr>
        <w:spacing w:before="1" w:line="240" w:lineRule="auto"/>
        <w:rPr>
          <w:rFonts w:ascii="黑体" w:hAnsi="黑体" w:eastAsia="黑体" w:cs="黑体"/>
          <w:sz w:val="3"/>
          <w:szCs w:val="3"/>
        </w:rPr>
      </w:pPr>
    </w:p>
    <w:p>
      <w:pPr>
        <w:spacing w:line="2489" w:lineRule="exact"/>
        <w:ind w:left="110" w:right="0" w:firstLine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position w:val="-49"/>
          <w:sz w:val="20"/>
          <w:szCs w:val="20"/>
        </w:rPr>
        <mc:AlternateContent>
          <mc:Choice Requires="wps">
            <w:drawing>
              <wp:inline distT="0" distB="0" distL="114300" distR="114300">
                <wp:extent cx="5669280" cy="1581150"/>
                <wp:effectExtent l="4445" t="4445" r="22225" b="14605"/>
                <wp:docPr id="32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5811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464"/>
                              </w:tabs>
                              <w:spacing w:before="163"/>
                              <w:ind w:left="583" w:right="0" w:firstLine="0"/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464"/>
                              </w:tabs>
                              <w:spacing w:before="163"/>
                              <w:ind w:left="583" w:right="0" w:firstLine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科研处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负责人签字（公章</w:t>
                            </w:r>
                            <w:r>
                              <w:rPr>
                                <w:rFonts w:ascii="宋体" w:hAnsi="宋体" w:eastAsia="宋体" w:cs="宋体"/>
                                <w:spacing w:val="-120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日期：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38" o:spid="_x0000_s1026" o:spt="202" type="#_x0000_t202" style="height:124.5pt;width:446.4pt;" filled="f" stroked="t" coordsize="21600,21600" o:gfxdata="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2JLPXUAAAABQEAAA8AAAAAAAAAAQAgAAAAIgAAAGRycy9kb3ducmV2Lnht&#10;bFBLAQIUABQAAAAIAIdO4kBYwC82/QEAAOYDAAAOAAAAAAAAAAEAIAAAACMBAABkcnMvZTJvRG9j&#10;LnhtbFBLBQYAAAAABgAGAFkBAACS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val="left" w:pos="6464"/>
                        </w:tabs>
                        <w:spacing w:before="163"/>
                        <w:ind w:left="583" w:right="0" w:firstLine="0"/>
                        <w:jc w:val="left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tabs>
                          <w:tab w:val="left" w:pos="6464"/>
                        </w:tabs>
                        <w:spacing w:before="163"/>
                        <w:ind w:left="583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科研处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负责人签字（公章</w:t>
                      </w:r>
                      <w:r>
                        <w:rPr>
                          <w:rFonts w:ascii="宋体" w:hAnsi="宋体" w:eastAsia="宋体" w:cs="宋体"/>
                          <w:spacing w:val="-120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日期：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2" w:line="240" w:lineRule="auto"/>
        <w:rPr>
          <w:rFonts w:ascii="黑体" w:hAnsi="黑体" w:eastAsia="黑体" w:cs="黑体"/>
          <w:sz w:val="19"/>
          <w:szCs w:val="19"/>
        </w:rPr>
      </w:pPr>
    </w:p>
    <w:p>
      <w:pPr>
        <w:spacing w:before="26"/>
        <w:ind w:left="151" w:right="0" w:firstLine="0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九</w:t>
      </w:r>
      <w:r>
        <w:rPr>
          <w:rFonts w:ascii="黑体" w:hAnsi="黑体" w:eastAsia="黑体" w:cs="黑体"/>
          <w:sz w:val="24"/>
          <w:szCs w:val="24"/>
        </w:rPr>
        <w:t>、学术委员会评审意见</w:t>
      </w:r>
    </w:p>
    <w:p>
      <w:pPr>
        <w:spacing w:before="1" w:line="240" w:lineRule="auto"/>
        <w:rPr>
          <w:rFonts w:ascii="黑体" w:hAnsi="黑体" w:eastAsia="黑体" w:cs="黑体"/>
          <w:sz w:val="3"/>
          <w:szCs w:val="3"/>
        </w:rPr>
      </w:pPr>
    </w:p>
    <w:p>
      <w:pPr>
        <w:spacing w:line="2455" w:lineRule="exact"/>
        <w:ind w:left="106" w:right="0" w:firstLine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position w:val="-48"/>
          <w:sz w:val="20"/>
          <w:szCs w:val="20"/>
        </w:rPr>
        <mc:AlternateContent>
          <mc:Choice Requires="wps">
            <w:drawing>
              <wp:inline distT="0" distB="0" distL="114300" distR="114300">
                <wp:extent cx="5674995" cy="1559560"/>
                <wp:effectExtent l="4445" t="4445" r="16510" b="17145"/>
                <wp:docPr id="33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15595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5" w:line="240" w:lineRule="auto"/>
                              <w:rPr>
                                <w:rFonts w:ascii="黑体" w:hAnsi="黑体" w:eastAsia="黑体" w:cs="黑体"/>
                                <w:sz w:val="35"/>
                                <w:szCs w:val="35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344"/>
                              </w:tabs>
                              <w:spacing w:before="0"/>
                              <w:ind w:left="583" w:right="0" w:firstLine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344"/>
                              </w:tabs>
                              <w:spacing w:before="0"/>
                              <w:ind w:left="583" w:right="0" w:firstLine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344"/>
                              </w:tabs>
                              <w:spacing w:before="0"/>
                              <w:ind w:left="583" w:right="0" w:firstLine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学术委员会主任签字（公章</w:t>
                            </w:r>
                            <w:r>
                              <w:rPr>
                                <w:rFonts w:ascii="宋体" w:hAnsi="宋体" w:eastAsia="宋体" w:cs="宋体"/>
                                <w:spacing w:val="-120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日期：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39" o:spid="_x0000_s1026" o:spt="202" type="#_x0000_t202" style="height:122.8pt;width:446.85pt;" filled="f" stroked="t" coordsize="21600,21600" o:gfxdata="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n1n0dUAAAAFAQAADwAAAAAAAAABACAAAAAiAAAAZHJzL2Rvd25yZXYu&#10;eG1sUEsBAhQAFAAAAAgAh07iQOuMBlj+AQAA5gMAAA4AAAAAAAAAAQAgAAAAJAEAAGRycy9lMm9E&#10;b2MueG1sUEsFBgAAAAAGAAYAWQEAAJQ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5" w:line="240" w:lineRule="auto"/>
                        <w:rPr>
                          <w:rFonts w:ascii="黑体" w:hAnsi="黑体" w:eastAsia="黑体" w:cs="黑体"/>
                          <w:sz w:val="35"/>
                          <w:szCs w:val="35"/>
                        </w:rPr>
                      </w:pPr>
                    </w:p>
                    <w:p>
                      <w:pPr>
                        <w:tabs>
                          <w:tab w:val="left" w:pos="6344"/>
                        </w:tabs>
                        <w:spacing w:before="0"/>
                        <w:ind w:left="583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val="left" w:pos="6344"/>
                        </w:tabs>
                        <w:spacing w:before="0"/>
                        <w:ind w:left="583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val="left" w:pos="6344"/>
                        </w:tabs>
                        <w:spacing w:before="0"/>
                        <w:ind w:left="583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学术委员会主任签字（公章</w:t>
                      </w:r>
                      <w:r>
                        <w:rPr>
                          <w:rFonts w:ascii="宋体" w:hAnsi="宋体" w:eastAsia="宋体" w:cs="宋体"/>
                          <w:spacing w:val="-120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日期：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5" w:line="240" w:lineRule="auto"/>
        <w:rPr>
          <w:rFonts w:ascii="黑体" w:hAnsi="黑体" w:eastAsia="黑体" w:cs="黑体"/>
          <w:sz w:val="19"/>
          <w:szCs w:val="19"/>
        </w:rPr>
      </w:pPr>
    </w:p>
    <w:p>
      <w:pPr>
        <w:spacing w:before="26"/>
        <w:ind w:left="151" w:right="0" w:firstLine="0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十</w:t>
      </w:r>
      <w:r>
        <w:rPr>
          <w:rFonts w:ascii="黑体" w:hAnsi="黑体" w:eastAsia="黑体" w:cs="黑体"/>
          <w:sz w:val="24"/>
          <w:szCs w:val="24"/>
        </w:rPr>
        <w:t>、分管校领导审核意见</w:t>
      </w:r>
    </w:p>
    <w:p>
      <w:pPr>
        <w:spacing w:before="1" w:line="240" w:lineRule="auto"/>
        <w:rPr>
          <w:rFonts w:ascii="黑体" w:hAnsi="黑体" w:eastAsia="黑体" w:cs="黑体"/>
          <w:sz w:val="3"/>
          <w:szCs w:val="3"/>
        </w:rPr>
      </w:pPr>
    </w:p>
    <w:p>
      <w:pPr>
        <w:spacing w:line="2734" w:lineRule="exact"/>
        <w:ind w:left="127" w:right="0" w:firstLine="0"/>
        <w:rPr>
          <w:rFonts w:ascii="黑体" w:hAnsi="黑体" w:eastAsia="黑体" w:cs="黑体"/>
          <w:sz w:val="20"/>
          <w:szCs w:val="20"/>
        </w:rPr>
        <w:sectPr>
          <w:pgSz w:w="11910" w:h="16840"/>
          <w:pgMar w:top="1580" w:right="1380" w:bottom="1680" w:left="1380" w:header="0" w:footer="14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  <w:r>
        <w:rPr>
          <w:rFonts w:ascii="黑体" w:hAnsi="黑体" w:eastAsia="黑体" w:cs="黑体"/>
          <w:position w:val="-54"/>
          <w:sz w:val="20"/>
          <w:szCs w:val="20"/>
        </w:rPr>
        <mc:AlternateContent>
          <mc:Choice Requires="wps">
            <w:drawing>
              <wp:inline distT="0" distB="0" distL="114300" distR="114300">
                <wp:extent cx="5647690" cy="1736725"/>
                <wp:effectExtent l="4445" t="4445" r="5715" b="11430"/>
                <wp:docPr id="34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7690" cy="1736725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rFonts w:ascii="黑体" w:hAnsi="黑体" w:eastAsia="黑体" w:cs="黑体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344"/>
                              </w:tabs>
                              <w:spacing w:before="0"/>
                              <w:ind w:left="583" w:right="0" w:firstLine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344"/>
                              </w:tabs>
                              <w:spacing w:before="0"/>
                              <w:ind w:left="583" w:right="0" w:firstLine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344"/>
                              </w:tabs>
                              <w:spacing w:before="0"/>
                              <w:ind w:left="583" w:right="0" w:firstLine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分管校领导签字：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日期：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40" o:spid="_x0000_s1026" o:spt="202" type="#_x0000_t202" style="height:136.75pt;width:444.7pt;" filled="f" stroked="t" coordsize="21600,21600" o:gfxdata="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NujMP1QAAAAUBAAAPAAAAAAAAAAEAIAAAACIAAABkcnMvZG93bnJldi54bWxQ&#10;SwECFAAUAAAACACHTuJAMQjIHfoBAADmAwAADgAAAAAAAAABACAAAAAkAQAAZHJzL2Uyb0RvYy54&#10;bWxQSwUGAAAAAAYABgBZAQAAkAUAAAAA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rFonts w:ascii="黑体" w:hAnsi="黑体" w:eastAsia="黑体" w:cs="黑体"/>
                          <w:sz w:val="22"/>
                          <w:szCs w:val="22"/>
                        </w:rPr>
                      </w:pPr>
                    </w:p>
                    <w:p>
                      <w:pPr>
                        <w:tabs>
                          <w:tab w:val="left" w:pos="6344"/>
                        </w:tabs>
                        <w:spacing w:before="0"/>
                        <w:ind w:left="583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val="left" w:pos="6344"/>
                        </w:tabs>
                        <w:spacing w:before="0"/>
                        <w:ind w:left="583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val="left" w:pos="6344"/>
                        </w:tabs>
                        <w:spacing w:before="0"/>
                        <w:ind w:left="583" w:right="0" w:firstLine="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分管校领导签字：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日期：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0" w:line="240" w:lineRule="auto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</w:p>
    <w:sectPr>
      <w:pgSz w:w="11910" w:h="16840"/>
      <w:pgMar w:top="1580" w:right="1400" w:bottom="1680" w:left="1380" w:header="0" w:footer="1484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ozuka Mincho Pro EL">
    <w:panose1 w:val="02020200000000000000"/>
    <w:charset w:val="80"/>
    <w:family w:val="auto"/>
    <w:pitch w:val="default"/>
    <w:sig w:usb0="E00002FF" w:usb1="6AC7FCFF" w:usb2="00000012" w:usb3="00000000" w:csb0="00020005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irch Std">
    <w:panose1 w:val="03060502040705060204"/>
    <w:charset w:val="00"/>
    <w:family w:val="auto"/>
    <w:pitch w:val="default"/>
    <w:sig w:usb0="00000003" w:usb1="00000000" w:usb2="00000000" w:usb3="00000000" w:csb0="20000001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754902016" behindDoc="1" locked="0" layoutInCell="1" allowOverlap="1">
              <wp:simplePos x="0" y="0"/>
              <wp:positionH relativeFrom="page">
                <wp:posOffset>5730240</wp:posOffset>
              </wp:positionH>
              <wp:positionV relativeFrom="page">
                <wp:posOffset>9610090</wp:posOffset>
              </wp:positionV>
              <wp:extent cx="8267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7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1" w:lineRule="exact"/>
                            <w:ind w:right="0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1.2pt;margin-top:756.7pt;height:16.05pt;width:65.1pt;mso-position-horizontal-relative:page;mso-position-vertical-relative:page;z-index:251585536;mso-width-relative:page;mso-height-relative:page;" filled="f" stroked="f" coordsize="21600,21600" o:gfxdata="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4nu0LdsAAAAOAQAADwAAAAAA&#10;AAABACAAAAAiAAAAZHJzL2Rvd25yZXYueG1sUEsBAhQAFAAAAAgAh07iQClI4eC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1" w:lineRule="exact"/>
                      <w:ind w:right="0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1006524416" behindDoc="1" locked="0" layoutInCell="1" allowOverlap="1">
              <wp:simplePos x="0" y="0"/>
              <wp:positionH relativeFrom="page">
                <wp:posOffset>1093470</wp:posOffset>
              </wp:positionH>
              <wp:positionV relativeFrom="page">
                <wp:posOffset>9610090</wp:posOffset>
              </wp:positionV>
              <wp:extent cx="82677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7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1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6.1pt;margin-top:756.7pt;height:16.05pt;width:65.1pt;mso-position-horizontal-relative:page;mso-position-vertical-relative:page;z-index:503207936;mso-width-relative:page;mso-height-relative:page;" filled="f" stroked="f" coordsize="21600,21600" o:gfxdata="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0YRgy2gAAAA0BAAAPAAAAAAAA&#10;AAEAIAAAACIAAABkcnMvZG93bnJldi54bWxQSwECFAAUAAAACACHTuJAd1zq3p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1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EAA003"/>
    <w:multiLevelType w:val="singleLevel"/>
    <w:tmpl w:val="DFEAA0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D6F1C5"/>
    <w:multiLevelType w:val="singleLevel"/>
    <w:tmpl w:val="FFD6F1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02EF"/>
    <w:rsid w:val="09774A8B"/>
    <w:rsid w:val="1274555A"/>
    <w:rsid w:val="2AB53069"/>
    <w:rsid w:val="2B2A61EE"/>
    <w:rsid w:val="2FC73345"/>
    <w:rsid w:val="34A41686"/>
    <w:rsid w:val="427D488E"/>
    <w:rsid w:val="6CB43A64"/>
    <w:rsid w:val="6DDE1E88"/>
    <w:rsid w:val="7D911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863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1"/>
    </w:pPr>
    <w:rPr>
      <w:rFonts w:ascii="宋体" w:hAnsi="宋体" w:eastAsia="宋体"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ScaleCrop>false</ScaleCrop>
  <LinksUpToDate>false</LinksUpToDate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2023-04-19T08:13:00Z</dcterms:created>
  <dc:creator>阿杜特洛夫斯基</dc:creator>
  <cp:lastModifiedBy>014408</cp:lastModifiedBy>
  <dcterms:modified xsi:type="dcterms:W3CDTF">2023-08-15T07:43:08Z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2023-04-19T00:00:00Z</vt:filetime>
  </property>
  <property fmtid="{D5CDD505-2E9C-101B-9397-08002B2CF9AE}" pid="5" name="KSOProductBuildVer">
    <vt:lpwstr>2052-11.8.2.8053</vt:lpwstr>
  </property>
</Properties>
</file>